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201"/>
      </w:tblGrid>
      <w:tr w:rsidR="009506BF" w:rsidTr="00E56EB3">
        <w:tc>
          <w:tcPr>
            <w:tcW w:w="1838" w:type="dxa"/>
          </w:tcPr>
          <w:p w:rsidR="009506BF" w:rsidRPr="001D5EF1" w:rsidRDefault="009506BF" w:rsidP="009506BF">
            <w:r>
              <w:t xml:space="preserve">Distance </w:t>
            </w:r>
          </w:p>
          <w:p w:rsidR="009506BF" w:rsidRDefault="009506BF" w:rsidP="009506BF"/>
        </w:tc>
        <w:tc>
          <w:tcPr>
            <w:tcW w:w="2977" w:type="dxa"/>
          </w:tcPr>
          <w:p w:rsidR="009506BF" w:rsidRDefault="009506BF" w:rsidP="009506BF">
            <w:pPr>
              <w:jc w:val="center"/>
            </w:pPr>
          </w:p>
        </w:tc>
        <w:tc>
          <w:tcPr>
            <w:tcW w:w="4201" w:type="dxa"/>
          </w:tcPr>
          <w:p w:rsidR="009506BF" w:rsidRPr="008E6104" w:rsidRDefault="009506BF" w:rsidP="009506BF">
            <w:r w:rsidRPr="008E6104">
              <w:t>distance = speed x time</w:t>
            </w:r>
          </w:p>
        </w:tc>
      </w:tr>
      <w:tr w:rsidR="009506BF" w:rsidTr="00E56EB3">
        <w:tc>
          <w:tcPr>
            <w:tcW w:w="1838" w:type="dxa"/>
          </w:tcPr>
          <w:p w:rsidR="009506BF" w:rsidRPr="001D5EF1" w:rsidRDefault="009506BF" w:rsidP="009506BF">
            <w:r>
              <w:t>Acceleration</w:t>
            </w:r>
          </w:p>
          <w:p w:rsidR="009506BF" w:rsidRDefault="009506BF" w:rsidP="009506BF"/>
        </w:tc>
        <w:tc>
          <w:tcPr>
            <w:tcW w:w="2977" w:type="dxa"/>
          </w:tcPr>
          <w:p w:rsidR="009506BF" w:rsidRPr="001D5EF1" w:rsidRDefault="009506BF" w:rsidP="009506BF">
            <w:pPr>
              <w:jc w:val="center"/>
            </w:pPr>
            <w:r w:rsidRPr="001D5EF1">
              <w:t xml:space="preserve">a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v-u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oMath>
          </w:p>
          <w:p w:rsidR="009506BF" w:rsidRDefault="009506BF" w:rsidP="009506BF">
            <w:pPr>
              <w:jc w:val="center"/>
            </w:pPr>
          </w:p>
        </w:tc>
        <w:tc>
          <w:tcPr>
            <w:tcW w:w="4201" w:type="dxa"/>
          </w:tcPr>
          <w:p w:rsidR="009506BF" w:rsidRPr="008E6104" w:rsidRDefault="009506BF" w:rsidP="009506BF">
            <w:pPr>
              <w:tabs>
                <w:tab w:val="left" w:pos="1307"/>
              </w:tabs>
            </w:pPr>
            <w:r w:rsidRPr="008E6104">
              <w:t>acceleration = change in velocity ÷ time</w:t>
            </w:r>
          </w:p>
        </w:tc>
      </w:tr>
      <w:tr w:rsidR="009506BF" w:rsidTr="00E56EB3">
        <w:tc>
          <w:tcPr>
            <w:tcW w:w="1838" w:type="dxa"/>
          </w:tcPr>
          <w:p w:rsidR="009506BF" w:rsidRDefault="009506BF" w:rsidP="009506BF">
            <w:r>
              <w:t xml:space="preserve">Force </w:t>
            </w:r>
          </w:p>
        </w:tc>
        <w:tc>
          <w:tcPr>
            <w:tcW w:w="2977" w:type="dxa"/>
          </w:tcPr>
          <w:p w:rsidR="009506BF" w:rsidRPr="001D5EF1" w:rsidRDefault="009506BF" w:rsidP="009506BF">
            <w:pPr>
              <w:jc w:val="center"/>
            </w:pPr>
            <w:r w:rsidRPr="001D5EF1">
              <w:t>F = ma</w:t>
            </w:r>
          </w:p>
          <w:p w:rsidR="009506BF" w:rsidRDefault="009506BF" w:rsidP="009506BF">
            <w:pPr>
              <w:jc w:val="center"/>
            </w:pPr>
          </w:p>
        </w:tc>
        <w:tc>
          <w:tcPr>
            <w:tcW w:w="4201" w:type="dxa"/>
          </w:tcPr>
          <w:p w:rsidR="009506BF" w:rsidRPr="008E6104" w:rsidRDefault="009506BF" w:rsidP="009506BF">
            <w:r w:rsidRPr="008E6104">
              <w:t>force = mass x acceleration</w:t>
            </w:r>
          </w:p>
        </w:tc>
      </w:tr>
      <w:tr w:rsidR="009506BF" w:rsidTr="00E56EB3">
        <w:tc>
          <w:tcPr>
            <w:tcW w:w="1838" w:type="dxa"/>
          </w:tcPr>
          <w:p w:rsidR="009506BF" w:rsidRDefault="009506BF" w:rsidP="009506BF">
            <w:r>
              <w:t xml:space="preserve">Weight </w:t>
            </w:r>
          </w:p>
        </w:tc>
        <w:tc>
          <w:tcPr>
            <w:tcW w:w="2977" w:type="dxa"/>
          </w:tcPr>
          <w:p w:rsidR="009506BF" w:rsidRPr="001D5EF1" w:rsidRDefault="009506BF" w:rsidP="009506BF">
            <w:pPr>
              <w:jc w:val="center"/>
            </w:pPr>
            <w:r w:rsidRPr="001D5EF1">
              <w:t>W = mg</w:t>
            </w:r>
          </w:p>
          <w:p w:rsidR="009506BF" w:rsidRDefault="009506BF" w:rsidP="009506BF">
            <w:pPr>
              <w:jc w:val="center"/>
            </w:pPr>
          </w:p>
        </w:tc>
        <w:tc>
          <w:tcPr>
            <w:tcW w:w="4201" w:type="dxa"/>
          </w:tcPr>
          <w:p w:rsidR="009506BF" w:rsidRPr="008E6104" w:rsidRDefault="009506BF" w:rsidP="009506BF">
            <w:r w:rsidRPr="008E6104">
              <w:t>weight = mass x gravitational field strength</w:t>
            </w:r>
          </w:p>
        </w:tc>
      </w:tr>
      <w:tr w:rsidR="009506BF" w:rsidTr="00E56EB3">
        <w:tc>
          <w:tcPr>
            <w:tcW w:w="1838" w:type="dxa"/>
          </w:tcPr>
          <w:p w:rsidR="009506BF" w:rsidRPr="001D5EF1" w:rsidRDefault="009506BF" w:rsidP="009506BF">
            <w:r>
              <w:t xml:space="preserve">Momentum </w:t>
            </w:r>
          </w:p>
          <w:p w:rsidR="009506BF" w:rsidRDefault="009506BF" w:rsidP="009506BF"/>
        </w:tc>
        <w:tc>
          <w:tcPr>
            <w:tcW w:w="2977" w:type="dxa"/>
          </w:tcPr>
          <w:p w:rsidR="009506BF" w:rsidRPr="001D5EF1" w:rsidRDefault="009506BF" w:rsidP="009506BF">
            <w:pPr>
              <w:jc w:val="center"/>
            </w:pPr>
            <w:r w:rsidRPr="001D5EF1">
              <w:t>p = mv</w:t>
            </w:r>
          </w:p>
          <w:p w:rsidR="009506BF" w:rsidRPr="001D5EF1" w:rsidRDefault="009506BF" w:rsidP="009506BF">
            <w:pPr>
              <w:jc w:val="center"/>
            </w:pPr>
          </w:p>
        </w:tc>
        <w:tc>
          <w:tcPr>
            <w:tcW w:w="4201" w:type="dxa"/>
          </w:tcPr>
          <w:p w:rsidR="009506BF" w:rsidRPr="008E6104" w:rsidRDefault="009506BF" w:rsidP="009506BF">
            <w:r w:rsidRPr="008E6104">
              <w:t>momentum = mass x velocity</w:t>
            </w:r>
          </w:p>
        </w:tc>
      </w:tr>
      <w:tr w:rsidR="009506BF" w:rsidTr="00E56EB3">
        <w:tc>
          <w:tcPr>
            <w:tcW w:w="1838" w:type="dxa"/>
          </w:tcPr>
          <w:p w:rsidR="009506BF" w:rsidRDefault="009506BF" w:rsidP="009506BF">
            <w:r w:rsidRPr="001D5EF1">
              <w:t>G</w:t>
            </w:r>
            <w:r>
              <w:t>ravitational Potential Energy</w:t>
            </w:r>
          </w:p>
        </w:tc>
        <w:tc>
          <w:tcPr>
            <w:tcW w:w="2977" w:type="dxa"/>
          </w:tcPr>
          <w:p w:rsidR="009506BF" w:rsidRPr="001D5EF1" w:rsidRDefault="009506BF" w:rsidP="009506BF">
            <w:pPr>
              <w:jc w:val="center"/>
            </w:pPr>
            <w:r>
              <w:t>∆GP</w:t>
            </w:r>
            <w:r w:rsidRPr="001D5EF1">
              <w:t xml:space="preserve">E = </w:t>
            </w:r>
            <w:proofErr w:type="spellStart"/>
            <w:r w:rsidRPr="001D5EF1">
              <w:t>mg</w:t>
            </w:r>
            <w:r>
              <w:t>∆</w:t>
            </w:r>
            <w:r w:rsidRPr="001D5EF1">
              <w:t>h</w:t>
            </w:r>
            <w:proofErr w:type="spellEnd"/>
          </w:p>
          <w:p w:rsidR="009506BF" w:rsidRPr="001D5EF1" w:rsidRDefault="009506BF" w:rsidP="009506BF">
            <w:pPr>
              <w:tabs>
                <w:tab w:val="left" w:pos="1196"/>
              </w:tabs>
              <w:jc w:val="center"/>
            </w:pPr>
          </w:p>
        </w:tc>
        <w:tc>
          <w:tcPr>
            <w:tcW w:w="4201" w:type="dxa"/>
          </w:tcPr>
          <w:p w:rsidR="009506BF" w:rsidRPr="008E6104" w:rsidRDefault="009506BF" w:rsidP="009506BF">
            <w:r w:rsidRPr="008E6104">
              <w:t xml:space="preserve">gravitational potential energy = mass x gravity x </w:t>
            </w:r>
            <w:r>
              <w:t xml:space="preserve">change in </w:t>
            </w:r>
            <w:r w:rsidRPr="008E6104">
              <w:t>height</w:t>
            </w:r>
          </w:p>
        </w:tc>
      </w:tr>
      <w:tr w:rsidR="009506BF" w:rsidTr="00E56EB3">
        <w:tc>
          <w:tcPr>
            <w:tcW w:w="1838" w:type="dxa"/>
          </w:tcPr>
          <w:p w:rsidR="009506BF" w:rsidRDefault="009506BF" w:rsidP="009506BF">
            <w:r>
              <w:t xml:space="preserve">Kinetic Energy </w:t>
            </w:r>
          </w:p>
        </w:tc>
        <w:tc>
          <w:tcPr>
            <w:tcW w:w="2977" w:type="dxa"/>
          </w:tcPr>
          <w:p w:rsidR="009506BF" w:rsidRPr="001D5EF1" w:rsidRDefault="009506BF" w:rsidP="009506BF">
            <w:pPr>
              <w:jc w:val="center"/>
            </w:pPr>
            <w:r>
              <w:t>K</w:t>
            </w:r>
            <w:r w:rsidRPr="001D5EF1">
              <w:t>E = ½ mv</w:t>
            </w:r>
            <w:r w:rsidRPr="001D5EF1">
              <w:rPr>
                <w:vertAlign w:val="superscript"/>
              </w:rPr>
              <w:t>2</w:t>
            </w:r>
          </w:p>
          <w:p w:rsidR="009506BF" w:rsidRDefault="009506BF" w:rsidP="009506BF">
            <w:pPr>
              <w:jc w:val="center"/>
            </w:pPr>
          </w:p>
        </w:tc>
        <w:tc>
          <w:tcPr>
            <w:tcW w:w="4201" w:type="dxa"/>
          </w:tcPr>
          <w:p w:rsidR="009506BF" w:rsidRPr="008E6104" w:rsidRDefault="009506BF" w:rsidP="009506BF">
            <w:r>
              <w:t xml:space="preserve">kinetic energy =  ½ </w:t>
            </w:r>
            <w:r w:rsidRPr="008E6104">
              <w:t>x mass x (speed)</w:t>
            </w:r>
            <w:r w:rsidRPr="008E6104">
              <w:rPr>
                <w:vertAlign w:val="superscript"/>
              </w:rPr>
              <w:t>2</w:t>
            </w:r>
          </w:p>
        </w:tc>
      </w:tr>
      <w:tr w:rsidR="009506BF" w:rsidTr="00E56EB3">
        <w:tc>
          <w:tcPr>
            <w:tcW w:w="1838" w:type="dxa"/>
          </w:tcPr>
          <w:p w:rsidR="009506BF" w:rsidRDefault="009506BF" w:rsidP="009506BF">
            <w:r w:rsidRPr="001D5EF1">
              <w:t>Efficiency</w:t>
            </w:r>
          </w:p>
        </w:tc>
        <w:tc>
          <w:tcPr>
            <w:tcW w:w="2977" w:type="dxa"/>
          </w:tcPr>
          <w:p w:rsidR="009506BF" w:rsidRDefault="009506BF" w:rsidP="009506BF">
            <w:pPr>
              <w:jc w:val="center"/>
            </w:pPr>
          </w:p>
        </w:tc>
        <w:tc>
          <w:tcPr>
            <w:tcW w:w="4201" w:type="dxa"/>
          </w:tcPr>
          <w:p w:rsidR="009506BF" w:rsidRPr="001D5EF1" w:rsidRDefault="009506BF" w:rsidP="009506BF">
            <w:pPr>
              <w:jc w:val="center"/>
            </w:pPr>
            <w:r w:rsidRPr="001D5EF1">
              <w:t xml:space="preserve">Efficiency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Useful energy output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Total energy input</m:t>
                  </m:r>
                </m:den>
              </m:f>
            </m:oMath>
          </w:p>
          <w:p w:rsidR="009506BF" w:rsidRPr="008E6104" w:rsidRDefault="009506BF" w:rsidP="009506BF"/>
        </w:tc>
      </w:tr>
      <w:tr w:rsidR="009506BF" w:rsidTr="00E56EB3">
        <w:tc>
          <w:tcPr>
            <w:tcW w:w="1838" w:type="dxa"/>
          </w:tcPr>
          <w:p w:rsidR="009506BF" w:rsidRPr="001D5EF1" w:rsidRDefault="009506BF" w:rsidP="009506BF">
            <w:r>
              <w:t xml:space="preserve">Wave Speed </w:t>
            </w:r>
          </w:p>
          <w:p w:rsidR="009506BF" w:rsidRDefault="009506BF" w:rsidP="009506BF"/>
        </w:tc>
        <w:tc>
          <w:tcPr>
            <w:tcW w:w="2977" w:type="dxa"/>
          </w:tcPr>
          <w:p w:rsidR="009506BF" w:rsidRPr="001D5EF1" w:rsidRDefault="009506BF" w:rsidP="009506BF">
            <w:pPr>
              <w:jc w:val="center"/>
            </w:pPr>
            <w:r w:rsidRPr="001D5EF1">
              <w:t>v = f</w:t>
            </w:r>
            <w:r w:rsidRPr="001D5EF1">
              <w:rPr>
                <w:lang w:val="el-GR"/>
              </w:rPr>
              <w:t>λ</w:t>
            </w:r>
          </w:p>
          <w:p w:rsidR="009506BF" w:rsidRPr="001D5EF1" w:rsidRDefault="009506BF" w:rsidP="009506BF">
            <w:pPr>
              <w:jc w:val="center"/>
            </w:pPr>
          </w:p>
        </w:tc>
        <w:tc>
          <w:tcPr>
            <w:tcW w:w="4201" w:type="dxa"/>
          </w:tcPr>
          <w:p w:rsidR="009506BF" w:rsidRPr="008E6104" w:rsidRDefault="009506BF" w:rsidP="009506BF">
            <w:r w:rsidRPr="008E6104">
              <w:t>wave speed = frequency x wavelength</w:t>
            </w:r>
          </w:p>
        </w:tc>
      </w:tr>
      <w:tr w:rsidR="009506BF" w:rsidTr="00E56EB3">
        <w:tc>
          <w:tcPr>
            <w:tcW w:w="1838" w:type="dxa"/>
          </w:tcPr>
          <w:p w:rsidR="009506BF" w:rsidRPr="001D5EF1" w:rsidRDefault="009506BF" w:rsidP="009506BF">
            <w:r>
              <w:t xml:space="preserve">Wave Speed </w:t>
            </w:r>
          </w:p>
          <w:p w:rsidR="009506BF" w:rsidRDefault="009506BF" w:rsidP="009506BF"/>
        </w:tc>
        <w:tc>
          <w:tcPr>
            <w:tcW w:w="2977" w:type="dxa"/>
          </w:tcPr>
          <w:p w:rsidR="009506BF" w:rsidRPr="001D5EF1" w:rsidRDefault="009506BF" w:rsidP="009506BF">
            <w:pPr>
              <w:jc w:val="center"/>
            </w:pPr>
            <w:r>
              <w:t>v</w:t>
            </w:r>
            <w:r w:rsidRPr="001D5EF1"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oMath>
          </w:p>
          <w:p w:rsidR="009506BF" w:rsidRPr="001D5EF1" w:rsidRDefault="009506BF" w:rsidP="009506BF">
            <w:pPr>
              <w:jc w:val="center"/>
            </w:pPr>
          </w:p>
          <w:p w:rsidR="009506BF" w:rsidRPr="001D5EF1" w:rsidRDefault="009506BF" w:rsidP="009506BF">
            <w:pPr>
              <w:jc w:val="center"/>
            </w:pPr>
          </w:p>
        </w:tc>
        <w:tc>
          <w:tcPr>
            <w:tcW w:w="4201" w:type="dxa"/>
          </w:tcPr>
          <w:p w:rsidR="009506BF" w:rsidRPr="008E6104" w:rsidRDefault="009506BF" w:rsidP="009506BF">
            <w:r w:rsidRPr="008E6104">
              <w:t xml:space="preserve">wave speed </w:t>
            </w:r>
            <w:r>
              <w:t>= distance ÷ time</w:t>
            </w:r>
          </w:p>
        </w:tc>
      </w:tr>
      <w:tr w:rsidR="009506BF" w:rsidTr="00E56EB3">
        <w:tc>
          <w:tcPr>
            <w:tcW w:w="1838" w:type="dxa"/>
          </w:tcPr>
          <w:p w:rsidR="009506BF" w:rsidRPr="001D5EF1" w:rsidRDefault="009506BF" w:rsidP="009506BF">
            <w:r>
              <w:t>Work Done</w:t>
            </w:r>
          </w:p>
          <w:p w:rsidR="009506BF" w:rsidRDefault="009506BF" w:rsidP="009506BF"/>
        </w:tc>
        <w:tc>
          <w:tcPr>
            <w:tcW w:w="2977" w:type="dxa"/>
          </w:tcPr>
          <w:p w:rsidR="009506BF" w:rsidRPr="001D5EF1" w:rsidRDefault="009506BF" w:rsidP="009506BF">
            <w:pPr>
              <w:jc w:val="center"/>
            </w:pPr>
            <w:r>
              <w:t xml:space="preserve">W = </w:t>
            </w:r>
            <w:proofErr w:type="spellStart"/>
            <w:r>
              <w:t>Fd</w:t>
            </w:r>
            <w:proofErr w:type="spellEnd"/>
          </w:p>
          <w:p w:rsidR="009506BF" w:rsidRDefault="009506BF" w:rsidP="009506BF">
            <w:pPr>
              <w:jc w:val="center"/>
            </w:pPr>
          </w:p>
        </w:tc>
        <w:tc>
          <w:tcPr>
            <w:tcW w:w="4201" w:type="dxa"/>
          </w:tcPr>
          <w:p w:rsidR="009506BF" w:rsidRPr="008E6104" w:rsidRDefault="009506BF" w:rsidP="009506BF">
            <w:pPr>
              <w:tabs>
                <w:tab w:val="left" w:pos="1218"/>
              </w:tabs>
            </w:pPr>
            <w:r w:rsidRPr="008E6104">
              <w:t>work done= force x distance</w:t>
            </w:r>
          </w:p>
        </w:tc>
      </w:tr>
      <w:tr w:rsidR="009506BF" w:rsidTr="00E56EB3">
        <w:tc>
          <w:tcPr>
            <w:tcW w:w="1838" w:type="dxa"/>
          </w:tcPr>
          <w:p w:rsidR="009506BF" w:rsidRPr="001D5EF1" w:rsidRDefault="009506BF" w:rsidP="009506BF">
            <w:r>
              <w:t xml:space="preserve">Power </w:t>
            </w:r>
          </w:p>
          <w:p w:rsidR="009506BF" w:rsidRDefault="009506BF" w:rsidP="009506BF"/>
        </w:tc>
        <w:tc>
          <w:tcPr>
            <w:tcW w:w="2977" w:type="dxa"/>
          </w:tcPr>
          <w:p w:rsidR="009506BF" w:rsidRPr="001D5EF1" w:rsidRDefault="009506BF" w:rsidP="009506BF">
            <w:pPr>
              <w:jc w:val="center"/>
            </w:pPr>
            <w:r w:rsidRPr="001D5EF1">
              <w:t xml:space="preserve">P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E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oMath>
          </w:p>
          <w:p w:rsidR="009506BF" w:rsidRDefault="009506BF" w:rsidP="009506BF">
            <w:pPr>
              <w:jc w:val="center"/>
            </w:pPr>
          </w:p>
        </w:tc>
        <w:tc>
          <w:tcPr>
            <w:tcW w:w="4201" w:type="dxa"/>
          </w:tcPr>
          <w:p w:rsidR="009506BF" w:rsidRPr="008E6104" w:rsidRDefault="009506BF" w:rsidP="009506BF">
            <w:r w:rsidRPr="008E6104">
              <w:t>power = energy transferred ÷ time</w:t>
            </w:r>
          </w:p>
        </w:tc>
      </w:tr>
      <w:tr w:rsidR="009506BF" w:rsidTr="00E56EB3">
        <w:tc>
          <w:tcPr>
            <w:tcW w:w="1838" w:type="dxa"/>
          </w:tcPr>
          <w:p w:rsidR="009506BF" w:rsidRDefault="009506BF" w:rsidP="009506BF">
            <w:r>
              <w:t>Moment</w:t>
            </w:r>
          </w:p>
        </w:tc>
        <w:tc>
          <w:tcPr>
            <w:tcW w:w="2977" w:type="dxa"/>
          </w:tcPr>
          <w:p w:rsidR="009506BF" w:rsidRDefault="009506BF" w:rsidP="009506BF">
            <w:pPr>
              <w:jc w:val="center"/>
            </w:pPr>
          </w:p>
        </w:tc>
        <w:tc>
          <w:tcPr>
            <w:tcW w:w="4201" w:type="dxa"/>
          </w:tcPr>
          <w:p w:rsidR="009506BF" w:rsidRPr="008E6104" w:rsidRDefault="009506BF" w:rsidP="009506BF">
            <w:pPr>
              <w:tabs>
                <w:tab w:val="left" w:pos="1218"/>
              </w:tabs>
            </w:pPr>
            <w:r>
              <w:t>Moment = force x distance from pivot</w:t>
            </w:r>
          </w:p>
        </w:tc>
      </w:tr>
      <w:tr w:rsidR="009506BF" w:rsidTr="00E56EB3">
        <w:tc>
          <w:tcPr>
            <w:tcW w:w="1838" w:type="dxa"/>
          </w:tcPr>
          <w:p w:rsidR="009506BF" w:rsidRPr="001D5EF1" w:rsidRDefault="009506BF" w:rsidP="009506BF">
            <w:r>
              <w:t xml:space="preserve">Energy Transferred </w:t>
            </w:r>
          </w:p>
          <w:p w:rsidR="009506BF" w:rsidRDefault="009506BF" w:rsidP="009506BF">
            <w:r w:rsidRPr="001D5EF1">
              <w:t>(electrical)</w:t>
            </w:r>
          </w:p>
        </w:tc>
        <w:tc>
          <w:tcPr>
            <w:tcW w:w="2977" w:type="dxa"/>
          </w:tcPr>
          <w:p w:rsidR="009506BF" w:rsidRPr="001D5EF1" w:rsidRDefault="009506BF" w:rsidP="009506BF">
            <w:pPr>
              <w:jc w:val="center"/>
            </w:pPr>
            <w:r w:rsidRPr="001D5EF1">
              <w:t>E = QV</w:t>
            </w:r>
          </w:p>
          <w:p w:rsidR="009506BF" w:rsidRDefault="009506BF" w:rsidP="009506BF">
            <w:pPr>
              <w:jc w:val="center"/>
            </w:pPr>
          </w:p>
        </w:tc>
        <w:tc>
          <w:tcPr>
            <w:tcW w:w="4201" w:type="dxa"/>
          </w:tcPr>
          <w:p w:rsidR="009506BF" w:rsidRPr="008E6104" w:rsidRDefault="009506BF" w:rsidP="009506BF">
            <w:r w:rsidRPr="008E6104">
              <w:t>energy = charge x potential difference</w:t>
            </w:r>
          </w:p>
          <w:p w:rsidR="009506BF" w:rsidRPr="008E6104" w:rsidRDefault="009506BF" w:rsidP="009506BF"/>
          <w:p w:rsidR="009506BF" w:rsidRPr="008E6104" w:rsidRDefault="009506BF" w:rsidP="009506BF"/>
        </w:tc>
      </w:tr>
      <w:tr w:rsidR="009506BF" w:rsidTr="00E56EB3">
        <w:tc>
          <w:tcPr>
            <w:tcW w:w="1838" w:type="dxa"/>
          </w:tcPr>
          <w:p w:rsidR="009506BF" w:rsidRPr="001D5EF1" w:rsidRDefault="009506BF" w:rsidP="009506BF">
            <w:r>
              <w:t xml:space="preserve">Charge </w:t>
            </w:r>
          </w:p>
          <w:p w:rsidR="009506BF" w:rsidRDefault="009506BF" w:rsidP="009506BF"/>
        </w:tc>
        <w:tc>
          <w:tcPr>
            <w:tcW w:w="2977" w:type="dxa"/>
          </w:tcPr>
          <w:p w:rsidR="009506BF" w:rsidRPr="001D5EF1" w:rsidRDefault="009506BF" w:rsidP="009506BF">
            <w:pPr>
              <w:jc w:val="center"/>
            </w:pPr>
            <w:r w:rsidRPr="001D5EF1">
              <w:t>Q = It</w:t>
            </w:r>
          </w:p>
          <w:p w:rsidR="009506BF" w:rsidRDefault="009506BF" w:rsidP="009506BF">
            <w:pPr>
              <w:jc w:val="center"/>
            </w:pPr>
          </w:p>
        </w:tc>
        <w:tc>
          <w:tcPr>
            <w:tcW w:w="4201" w:type="dxa"/>
          </w:tcPr>
          <w:p w:rsidR="009506BF" w:rsidRPr="008E6104" w:rsidRDefault="009506BF" w:rsidP="009506BF">
            <w:r w:rsidRPr="008E6104">
              <w:t>charge flow = current x time</w:t>
            </w:r>
          </w:p>
        </w:tc>
      </w:tr>
      <w:tr w:rsidR="009506BF" w:rsidTr="00E56EB3">
        <w:tc>
          <w:tcPr>
            <w:tcW w:w="1838" w:type="dxa"/>
          </w:tcPr>
          <w:p w:rsidR="009506BF" w:rsidRDefault="009506BF" w:rsidP="009506BF">
            <w:r>
              <w:t xml:space="preserve">Potential Difference </w:t>
            </w:r>
          </w:p>
        </w:tc>
        <w:tc>
          <w:tcPr>
            <w:tcW w:w="2977" w:type="dxa"/>
          </w:tcPr>
          <w:p w:rsidR="009506BF" w:rsidRPr="001D5EF1" w:rsidRDefault="009506BF" w:rsidP="009506BF">
            <w:pPr>
              <w:jc w:val="center"/>
            </w:pPr>
            <w:r w:rsidRPr="001D5EF1">
              <w:t>V = IR</w:t>
            </w:r>
          </w:p>
          <w:p w:rsidR="009506BF" w:rsidRDefault="009506BF" w:rsidP="009506BF">
            <w:pPr>
              <w:jc w:val="center"/>
            </w:pPr>
          </w:p>
        </w:tc>
        <w:tc>
          <w:tcPr>
            <w:tcW w:w="4201" w:type="dxa"/>
          </w:tcPr>
          <w:p w:rsidR="009506BF" w:rsidRPr="008E6104" w:rsidRDefault="009506BF" w:rsidP="009506BF">
            <w:r w:rsidRPr="008E6104">
              <w:t>potential difference = current x resistance</w:t>
            </w:r>
          </w:p>
        </w:tc>
      </w:tr>
      <w:tr w:rsidR="009506BF" w:rsidTr="00E56EB3">
        <w:tc>
          <w:tcPr>
            <w:tcW w:w="1838" w:type="dxa"/>
          </w:tcPr>
          <w:p w:rsidR="009506BF" w:rsidRPr="001D5EF1" w:rsidRDefault="009506BF" w:rsidP="009506BF">
            <w:r>
              <w:t xml:space="preserve">Power </w:t>
            </w:r>
          </w:p>
          <w:p w:rsidR="009506BF" w:rsidRDefault="009506BF" w:rsidP="009506BF">
            <w:r w:rsidRPr="001D5EF1">
              <w:t>(electrical)</w:t>
            </w:r>
          </w:p>
        </w:tc>
        <w:tc>
          <w:tcPr>
            <w:tcW w:w="2977" w:type="dxa"/>
          </w:tcPr>
          <w:p w:rsidR="009506BF" w:rsidRPr="001D5EF1" w:rsidRDefault="009506BF" w:rsidP="009506BF">
            <w:pPr>
              <w:jc w:val="center"/>
            </w:pPr>
            <w:r w:rsidRPr="001D5EF1">
              <w:t>P = IV</w:t>
            </w:r>
          </w:p>
          <w:p w:rsidR="009506BF" w:rsidRDefault="009506BF" w:rsidP="009506BF">
            <w:pPr>
              <w:jc w:val="center"/>
            </w:pPr>
          </w:p>
        </w:tc>
        <w:tc>
          <w:tcPr>
            <w:tcW w:w="4201" w:type="dxa"/>
          </w:tcPr>
          <w:p w:rsidR="009506BF" w:rsidRPr="008E6104" w:rsidRDefault="009506BF" w:rsidP="009506BF">
            <w:r w:rsidRPr="008E6104">
              <w:t>power = current x potential difference</w:t>
            </w:r>
          </w:p>
        </w:tc>
      </w:tr>
      <w:tr w:rsidR="009506BF" w:rsidTr="00E56EB3">
        <w:tc>
          <w:tcPr>
            <w:tcW w:w="1838" w:type="dxa"/>
          </w:tcPr>
          <w:p w:rsidR="009506BF" w:rsidRPr="001D5EF1" w:rsidRDefault="009506BF" w:rsidP="009506BF">
            <w:r>
              <w:t xml:space="preserve">Power </w:t>
            </w:r>
          </w:p>
          <w:p w:rsidR="009506BF" w:rsidRDefault="009506BF" w:rsidP="009506BF">
            <w:r w:rsidRPr="001D5EF1">
              <w:t>(electrical)</w:t>
            </w:r>
          </w:p>
        </w:tc>
        <w:tc>
          <w:tcPr>
            <w:tcW w:w="2977" w:type="dxa"/>
          </w:tcPr>
          <w:p w:rsidR="009506BF" w:rsidRPr="001D5EF1" w:rsidRDefault="009506BF" w:rsidP="009506BF">
            <w:pPr>
              <w:jc w:val="center"/>
            </w:pPr>
            <w:r w:rsidRPr="001D5EF1">
              <w:t>P = I</w:t>
            </w:r>
            <w:r w:rsidRPr="001D5EF1">
              <w:rPr>
                <w:vertAlign w:val="superscript"/>
              </w:rPr>
              <w:t>2</w:t>
            </w:r>
            <w:r w:rsidRPr="001D5EF1">
              <w:t>R</w:t>
            </w:r>
          </w:p>
          <w:p w:rsidR="009506BF" w:rsidRPr="001D5EF1" w:rsidRDefault="009506BF" w:rsidP="009506BF">
            <w:pPr>
              <w:jc w:val="center"/>
            </w:pPr>
          </w:p>
        </w:tc>
        <w:tc>
          <w:tcPr>
            <w:tcW w:w="4201" w:type="dxa"/>
          </w:tcPr>
          <w:p w:rsidR="009506BF" w:rsidRPr="008E6104" w:rsidRDefault="009506BF" w:rsidP="009506BF">
            <w:r w:rsidRPr="008E6104">
              <w:t>power = (current)</w:t>
            </w:r>
            <w:r w:rsidRPr="008E6104">
              <w:rPr>
                <w:vertAlign w:val="superscript"/>
              </w:rPr>
              <w:t>2</w:t>
            </w:r>
            <w:r w:rsidRPr="008E6104">
              <w:t xml:space="preserve"> x resistance</w:t>
            </w:r>
          </w:p>
        </w:tc>
      </w:tr>
      <w:tr w:rsidR="009506BF" w:rsidTr="00E56EB3">
        <w:tc>
          <w:tcPr>
            <w:tcW w:w="1838" w:type="dxa"/>
          </w:tcPr>
          <w:p w:rsidR="009506BF" w:rsidRDefault="009506BF" w:rsidP="009506BF">
            <w:r>
              <w:t>Density</w:t>
            </w:r>
          </w:p>
        </w:tc>
        <w:tc>
          <w:tcPr>
            <w:tcW w:w="2977" w:type="dxa"/>
          </w:tcPr>
          <w:p w:rsidR="009506BF" w:rsidRPr="001D5EF1" w:rsidRDefault="009506BF" w:rsidP="009506BF">
            <w:pPr>
              <w:jc w:val="center"/>
            </w:pPr>
            <w:r w:rsidRPr="001D5EF1">
              <w:rPr>
                <w:lang w:val="el-GR"/>
              </w:rPr>
              <w:t>ρ</w:t>
            </w:r>
            <w:r w:rsidRPr="001D5EF1"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den>
              </m:f>
            </m:oMath>
          </w:p>
          <w:p w:rsidR="009506BF" w:rsidRDefault="009506BF" w:rsidP="009506BF">
            <w:pPr>
              <w:jc w:val="center"/>
            </w:pPr>
          </w:p>
        </w:tc>
        <w:tc>
          <w:tcPr>
            <w:tcW w:w="4201" w:type="dxa"/>
          </w:tcPr>
          <w:p w:rsidR="009506BF" w:rsidRPr="008E6104" w:rsidRDefault="009506BF" w:rsidP="009506BF">
            <w:r w:rsidRPr="008E6104">
              <w:t>density = mass ÷ volume</w:t>
            </w:r>
          </w:p>
        </w:tc>
      </w:tr>
      <w:tr w:rsidR="009506BF" w:rsidTr="00E56EB3">
        <w:tc>
          <w:tcPr>
            <w:tcW w:w="1838" w:type="dxa"/>
          </w:tcPr>
          <w:p w:rsidR="009506BF" w:rsidRPr="001D5EF1" w:rsidRDefault="009506BF" w:rsidP="009506BF">
            <w:r>
              <w:t>Force</w:t>
            </w:r>
          </w:p>
          <w:p w:rsidR="009506BF" w:rsidRPr="001D5EF1" w:rsidRDefault="009506BF" w:rsidP="009506BF">
            <w:r w:rsidRPr="001D5EF1">
              <w:t>on a spring</w:t>
            </w:r>
          </w:p>
          <w:p w:rsidR="009506BF" w:rsidRDefault="009506BF" w:rsidP="009506BF"/>
        </w:tc>
        <w:tc>
          <w:tcPr>
            <w:tcW w:w="2977" w:type="dxa"/>
          </w:tcPr>
          <w:p w:rsidR="009506BF" w:rsidRPr="001D5EF1" w:rsidRDefault="009506BF" w:rsidP="009506BF">
            <w:pPr>
              <w:jc w:val="center"/>
            </w:pPr>
            <w:r>
              <w:t xml:space="preserve">F = </w:t>
            </w:r>
            <w:proofErr w:type="spellStart"/>
            <w:r>
              <w:t>kx</w:t>
            </w:r>
            <w:proofErr w:type="spellEnd"/>
          </w:p>
          <w:p w:rsidR="009506BF" w:rsidRPr="001D5EF1" w:rsidRDefault="009506BF" w:rsidP="009506BF">
            <w:pPr>
              <w:ind w:firstLine="720"/>
              <w:jc w:val="center"/>
            </w:pPr>
          </w:p>
        </w:tc>
        <w:tc>
          <w:tcPr>
            <w:tcW w:w="4201" w:type="dxa"/>
          </w:tcPr>
          <w:p w:rsidR="009506BF" w:rsidRPr="008E6104" w:rsidRDefault="009506BF" w:rsidP="009506BF">
            <w:r w:rsidRPr="008E6104">
              <w:t>force = spring constant x extension</w:t>
            </w:r>
          </w:p>
        </w:tc>
      </w:tr>
      <w:tr w:rsidR="009506BF" w:rsidTr="00E56EB3">
        <w:tc>
          <w:tcPr>
            <w:tcW w:w="1838" w:type="dxa"/>
          </w:tcPr>
          <w:p w:rsidR="009506BF" w:rsidRPr="001D5EF1" w:rsidRDefault="009506BF" w:rsidP="009506BF">
            <w:r w:rsidRPr="001D5EF1">
              <w:t>Pressure (p)</w:t>
            </w:r>
          </w:p>
          <w:p w:rsidR="009506BF" w:rsidRDefault="009506BF" w:rsidP="009506BF"/>
        </w:tc>
        <w:tc>
          <w:tcPr>
            <w:tcW w:w="2977" w:type="dxa"/>
          </w:tcPr>
          <w:p w:rsidR="009506BF" w:rsidRPr="001D5EF1" w:rsidRDefault="009506BF" w:rsidP="009506BF">
            <w:pPr>
              <w:tabs>
                <w:tab w:val="left" w:pos="1130"/>
              </w:tabs>
              <w:jc w:val="center"/>
            </w:pPr>
            <w:r w:rsidRPr="001D5EF1">
              <w:t xml:space="preserve">P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</m:oMath>
          </w:p>
          <w:p w:rsidR="009506BF" w:rsidRDefault="009506BF" w:rsidP="009506BF">
            <w:pPr>
              <w:tabs>
                <w:tab w:val="left" w:pos="1130"/>
              </w:tabs>
              <w:jc w:val="center"/>
            </w:pPr>
          </w:p>
        </w:tc>
        <w:tc>
          <w:tcPr>
            <w:tcW w:w="4201" w:type="dxa"/>
          </w:tcPr>
          <w:p w:rsidR="009506BF" w:rsidRPr="008E6104" w:rsidRDefault="009506BF" w:rsidP="009506BF">
            <w:r w:rsidRPr="008E6104">
              <w:t>pressure = force ÷ area</w:t>
            </w:r>
          </w:p>
        </w:tc>
      </w:tr>
    </w:tbl>
    <w:p w:rsidR="008E6104" w:rsidRDefault="008E6104">
      <w:bookmarkStart w:id="0" w:name="_GoBack"/>
      <w:bookmarkEnd w:id="0"/>
    </w:p>
    <w:sectPr w:rsidR="008E6104" w:rsidSect="008E6104">
      <w:headerReference w:type="default" r:id="rId6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104" w:rsidRDefault="008E6104" w:rsidP="008E6104">
      <w:pPr>
        <w:spacing w:after="0" w:line="240" w:lineRule="auto"/>
      </w:pPr>
      <w:r>
        <w:separator/>
      </w:r>
    </w:p>
  </w:endnote>
  <w:endnote w:type="continuationSeparator" w:id="0">
    <w:p w:rsidR="008E6104" w:rsidRDefault="008E6104" w:rsidP="008E6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104" w:rsidRDefault="008E6104" w:rsidP="008E6104">
      <w:pPr>
        <w:spacing w:after="0" w:line="240" w:lineRule="auto"/>
      </w:pPr>
      <w:r>
        <w:separator/>
      </w:r>
    </w:p>
  </w:footnote>
  <w:footnote w:type="continuationSeparator" w:id="0">
    <w:p w:rsidR="008E6104" w:rsidRDefault="008E6104" w:rsidP="008E6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104" w:rsidRDefault="009506BF" w:rsidP="008E6104">
    <w:pPr>
      <w:pStyle w:val="Title"/>
      <w:jc w:val="center"/>
    </w:pPr>
    <w:r>
      <w:t>Edexcel</w:t>
    </w:r>
    <w:r w:rsidR="008E6104">
      <w:t xml:space="preserve"> GCSE </w:t>
    </w:r>
    <w:r>
      <w:t>Physics</w:t>
    </w:r>
    <w:r w:rsidR="008E6104">
      <w:t xml:space="preserve"> Equations</w:t>
    </w:r>
  </w:p>
  <w:p w:rsidR="008E6104" w:rsidRDefault="008E61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F1"/>
    <w:rsid w:val="001D5EF1"/>
    <w:rsid w:val="00236FF9"/>
    <w:rsid w:val="00833E0C"/>
    <w:rsid w:val="008E6104"/>
    <w:rsid w:val="009506BF"/>
    <w:rsid w:val="00E04BD6"/>
    <w:rsid w:val="00E56EB3"/>
    <w:rsid w:val="00FD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13B9A0A-1A74-45FD-8A22-5824DDD1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D5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E56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E6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104"/>
  </w:style>
  <w:style w:type="paragraph" w:styleId="Footer">
    <w:name w:val="footer"/>
    <w:basedOn w:val="Normal"/>
    <w:link w:val="FooterChar"/>
    <w:uiPriority w:val="99"/>
    <w:unhideWhenUsed/>
    <w:rsid w:val="008E6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71AFD4ED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Hall</dc:creator>
  <cp:keywords/>
  <dc:description/>
  <cp:lastModifiedBy>Michael Hall</cp:lastModifiedBy>
  <cp:revision>2</cp:revision>
  <dcterms:created xsi:type="dcterms:W3CDTF">2017-10-02T14:35:00Z</dcterms:created>
  <dcterms:modified xsi:type="dcterms:W3CDTF">2017-10-02T14:35:00Z</dcterms:modified>
</cp:coreProperties>
</file>